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D8AC5" w14:textId="095D8C4D" w:rsidR="002D55D1" w:rsidRPr="00B84FA2" w:rsidRDefault="00164463" w:rsidP="002D55D1">
      <w:pPr>
        <w:pStyle w:val="a3"/>
        <w:spacing w:after="0"/>
        <w:jc w:val="center"/>
        <w:rPr>
          <w:rFonts w:asciiTheme="minorHAnsi" w:hAnsiTheme="minorHAnsi"/>
          <w:b/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4DC20B7" wp14:editId="6BDFF5E7">
            <wp:simplePos x="0" y="0"/>
            <wp:positionH relativeFrom="column">
              <wp:posOffset>-1101725</wp:posOffset>
            </wp:positionH>
            <wp:positionV relativeFrom="paragraph">
              <wp:posOffset>-767715</wp:posOffset>
            </wp:positionV>
            <wp:extent cx="7631136" cy="107943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136" cy="107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84FA2" w:rsidRPr="00B84FA2">
        <w:rPr>
          <w:rFonts w:asciiTheme="minorHAnsi" w:hAnsiTheme="minorHAnsi"/>
          <w:b/>
          <w:noProof/>
          <w:sz w:val="44"/>
          <w:szCs w:val="44"/>
          <w:lang w:val="en-US"/>
        </w:rPr>
        <w:t>Client brief (Mobile)</w:t>
      </w:r>
    </w:p>
    <w:p w14:paraId="061183BB" w14:textId="485D0130" w:rsidR="002D55D1" w:rsidRPr="00B84FA2" w:rsidRDefault="00B84FA2" w:rsidP="00B84FA2">
      <w:pPr>
        <w:pStyle w:val="a3"/>
        <w:spacing w:after="0"/>
        <w:ind w:firstLine="425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hAnsi="Calibri"/>
          <w:sz w:val="22"/>
          <w:szCs w:val="22"/>
          <w:lang w:val="en-US"/>
        </w:rPr>
        <w:t xml:space="preserve">         Please send </w:t>
      </w:r>
      <w:r>
        <w:rPr>
          <w:rFonts w:ascii="Calibri" w:hAnsi="Calibri"/>
          <w:sz w:val="22"/>
          <w:szCs w:val="22"/>
          <w:lang w:val="en-US"/>
        </w:rPr>
        <w:t>us</w:t>
      </w:r>
      <w:r w:rsidRPr="00ED392E">
        <w:rPr>
          <w:rFonts w:ascii="Calibri" w:hAnsi="Calibri"/>
          <w:sz w:val="22"/>
          <w:szCs w:val="22"/>
          <w:lang w:val="en-US"/>
        </w:rPr>
        <w:t xml:space="preserve"> e-mail with completed application form on demand@cpaexchange.ru</w:t>
      </w:r>
    </w:p>
    <w:p w14:paraId="68F76071" w14:textId="77777777" w:rsidR="002D55D1" w:rsidRDefault="002D55D1" w:rsidP="002D55D1">
      <w:pPr>
        <w:pStyle w:val="a3"/>
        <w:spacing w:after="0"/>
        <w:ind w:firstLine="425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3"/>
        <w:gridCol w:w="4278"/>
      </w:tblGrid>
      <w:tr w:rsidR="002D55D1" w:rsidRPr="00182380" w14:paraId="77AE1C41" w14:textId="77777777" w:rsidTr="00EE6FF7">
        <w:trPr>
          <w:trHeight w:val="360"/>
        </w:trPr>
        <w:tc>
          <w:tcPr>
            <w:tcW w:w="9571" w:type="dxa"/>
            <w:gridSpan w:val="2"/>
          </w:tcPr>
          <w:p w14:paraId="753BC223" w14:textId="77777777" w:rsidR="002D55D1" w:rsidRPr="00182380" w:rsidRDefault="002D55D1" w:rsidP="00B84FA2">
            <w:pPr>
              <w:pStyle w:val="a3"/>
              <w:spacing w:after="0"/>
              <w:jc w:val="center"/>
              <w:rPr>
                <w:rFonts w:ascii="Tahoma" w:hAnsi="Tahoma" w:cs="Tahoma"/>
                <w:b/>
              </w:rPr>
            </w:pPr>
          </w:p>
          <w:p w14:paraId="24935FAA" w14:textId="77777777" w:rsidR="00B84FA2" w:rsidRPr="00182380" w:rsidRDefault="00B84FA2" w:rsidP="00B84FA2">
            <w:pPr>
              <w:pStyle w:val="a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MAIN INFORMATION</w:t>
            </w:r>
          </w:p>
          <w:p w14:paraId="0E29E11F" w14:textId="77777777" w:rsidR="002D55D1" w:rsidRPr="00182380" w:rsidRDefault="002D55D1" w:rsidP="00B84FA2">
            <w:pPr>
              <w:pStyle w:val="a3"/>
              <w:spacing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2D55D1" w:rsidRPr="00182380" w14:paraId="134871E2" w14:textId="77777777" w:rsidTr="00EE6FF7">
        <w:tc>
          <w:tcPr>
            <w:tcW w:w="5293" w:type="dxa"/>
          </w:tcPr>
          <w:p w14:paraId="6D7EDA14" w14:textId="08C2B465" w:rsidR="002D55D1" w:rsidRPr="00182380" w:rsidRDefault="00B84FA2" w:rsidP="00B84FA2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8D0771">
              <w:rPr>
                <w:rFonts w:asciiTheme="minorHAnsi" w:hAnsiTheme="minorHAnsi"/>
              </w:rPr>
              <w:t>Company's name?</w:t>
            </w:r>
          </w:p>
        </w:tc>
        <w:tc>
          <w:tcPr>
            <w:tcW w:w="4278" w:type="dxa"/>
          </w:tcPr>
          <w:p w14:paraId="368123D5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EE6FF7" w14:paraId="58C8277E" w14:textId="77777777" w:rsidTr="00EE6FF7">
        <w:tc>
          <w:tcPr>
            <w:tcW w:w="5293" w:type="dxa"/>
          </w:tcPr>
          <w:p w14:paraId="3A66E1A6" w14:textId="77777777" w:rsidR="00B84FA2" w:rsidRPr="00ED392E" w:rsidRDefault="00B84FA2" w:rsidP="00B84FA2">
            <w:pPr>
              <w:pStyle w:val="a3"/>
              <w:jc w:val="right"/>
              <w:rPr>
                <w:rFonts w:ascii="Calibri" w:hAnsi="Calibri" w:cs="Calibri"/>
                <w:lang w:val="en-US"/>
              </w:rPr>
            </w:pPr>
            <w:r w:rsidRPr="00ED392E">
              <w:rPr>
                <w:rFonts w:ascii="Calibri" w:hAnsi="Calibri" w:cs="Calibri"/>
                <w:lang w:val="en-US"/>
              </w:rPr>
              <w:t>Contact info?</w:t>
            </w:r>
          </w:p>
          <w:p w14:paraId="514657EE" w14:textId="17EB7307" w:rsidR="002D55D1" w:rsidRPr="00182380" w:rsidRDefault="00B84FA2" w:rsidP="00B84FA2">
            <w:pPr>
              <w:pStyle w:val="a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D392E">
              <w:rPr>
                <w:rFonts w:ascii="Calibri" w:hAnsi="Calibri" w:cs="Calibri"/>
                <w:lang w:val="en-US"/>
              </w:rPr>
              <w:t>(</w:t>
            </w:r>
            <w:r>
              <w:rPr>
                <w:rFonts w:ascii="Calibri" w:hAnsi="Calibri" w:cs="Calibri"/>
                <w:lang w:val="en-US"/>
              </w:rPr>
              <w:t xml:space="preserve">Surname, </w:t>
            </w:r>
            <w:r w:rsidRPr="00ED392E">
              <w:rPr>
                <w:rFonts w:ascii="Calibri" w:hAnsi="Calibri" w:cs="Calibri"/>
                <w:lang w:val="en-US"/>
              </w:rPr>
              <w:t xml:space="preserve">name, tel., e-mail, </w:t>
            </w:r>
            <w:r>
              <w:rPr>
                <w:rFonts w:ascii="Calibri" w:hAnsi="Calibri" w:cs="Calibri"/>
                <w:lang w:val="en-US"/>
              </w:rPr>
              <w:t>position)</w:t>
            </w:r>
          </w:p>
        </w:tc>
        <w:tc>
          <w:tcPr>
            <w:tcW w:w="4278" w:type="dxa"/>
          </w:tcPr>
          <w:p w14:paraId="12A82CB7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6AC46E9C" w14:textId="77777777" w:rsidTr="00EE6FF7">
        <w:tc>
          <w:tcPr>
            <w:tcW w:w="5293" w:type="dxa"/>
          </w:tcPr>
          <w:p w14:paraId="11A003C3" w14:textId="77777777" w:rsidR="002D55D1" w:rsidRPr="00182380" w:rsidRDefault="00644E8A" w:rsidP="006E63E5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приложения? Базовый функционал?</w:t>
            </w:r>
          </w:p>
        </w:tc>
        <w:tc>
          <w:tcPr>
            <w:tcW w:w="4278" w:type="dxa"/>
          </w:tcPr>
          <w:p w14:paraId="42BD1466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302F838E" w14:textId="77777777" w:rsidTr="00EE6FF7">
        <w:tc>
          <w:tcPr>
            <w:tcW w:w="5293" w:type="dxa"/>
          </w:tcPr>
          <w:p w14:paraId="0CD4438C" w14:textId="66F320D4" w:rsidR="002D55D1" w:rsidRPr="00247CF4" w:rsidRDefault="00247CF4" w:rsidP="00B84FA2">
            <w:pPr>
              <w:pStyle w:val="a3"/>
              <w:spacing w:after="0"/>
              <w:jc w:val="right"/>
              <w:rPr>
                <w:lang w:val="en-US"/>
              </w:rPr>
            </w:pPr>
            <w:r>
              <w:rPr>
                <w:lang w:val="en-US"/>
              </w:rPr>
              <w:t>Action type</w:t>
            </w:r>
            <w:r w:rsidR="008E2DF3">
              <w:rPr>
                <w:lang w:val="en-US"/>
              </w:rPr>
              <w:t>?</w:t>
            </w:r>
          </w:p>
          <w:p w14:paraId="4630027D" w14:textId="1FD535AA" w:rsidR="002D55D1" w:rsidRPr="00182380" w:rsidRDefault="008E2DF3" w:rsidP="008E2DF3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(D</w:t>
            </w:r>
            <w:r w:rsidR="00247CF4">
              <w:rPr>
                <w:rFonts w:ascii="Calibri" w:hAnsi="Calibri" w:cs="Calibri"/>
                <w:sz w:val="20"/>
                <w:szCs w:val="20"/>
              </w:rPr>
              <w:t>own</w:t>
            </w:r>
            <w:r>
              <w:rPr>
                <w:rFonts w:ascii="Calibri" w:hAnsi="Calibri" w:cs="Calibri"/>
                <w:sz w:val="20"/>
                <w:szCs w:val="20"/>
              </w:rPr>
              <w:t>load of application</w:t>
            </w:r>
            <w:r w:rsidR="006E63E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installing)</w:t>
            </w:r>
          </w:p>
        </w:tc>
        <w:tc>
          <w:tcPr>
            <w:tcW w:w="4278" w:type="dxa"/>
          </w:tcPr>
          <w:p w14:paraId="3ADC4AD4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1372E7C7" w14:textId="77777777" w:rsidTr="00EE6FF7">
        <w:tc>
          <w:tcPr>
            <w:tcW w:w="5293" w:type="dxa"/>
          </w:tcPr>
          <w:p w14:paraId="1C3A600C" w14:textId="77777777" w:rsidR="008E2DF3" w:rsidRPr="001A1F97" w:rsidRDefault="008E2DF3" w:rsidP="008E2DF3">
            <w:pPr>
              <w:pStyle w:val="a3"/>
              <w:jc w:val="right"/>
              <w:rPr>
                <w:lang w:val="en-US"/>
              </w:rPr>
            </w:pPr>
            <w:r>
              <w:rPr>
                <w:lang w:val="en-US"/>
              </w:rPr>
              <w:t>Target audience?</w:t>
            </w:r>
          </w:p>
          <w:p w14:paraId="298E4BE3" w14:textId="06836F6D" w:rsidR="002D55D1" w:rsidRPr="00182380" w:rsidRDefault="008E2DF3" w:rsidP="008E2DF3">
            <w:pPr>
              <w:pStyle w:val="a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D392E">
              <w:rPr>
                <w:rFonts w:ascii="Calibri" w:hAnsi="Calibri" w:cs="Calibri"/>
                <w:sz w:val="20"/>
                <w:szCs w:val="20"/>
                <w:lang w:val="en-US"/>
              </w:rPr>
              <w:t>(</w:t>
            </w:r>
            <w:proofErr w:type="gramStart"/>
            <w:r w:rsidRPr="00ED392E">
              <w:rPr>
                <w:rFonts w:ascii="Calibri" w:hAnsi="Calibri" w:cs="Calibri"/>
                <w:sz w:val="20"/>
                <w:szCs w:val="20"/>
                <w:lang w:val="en-US"/>
              </w:rPr>
              <w:t>gender</w:t>
            </w:r>
            <w:proofErr w:type="gramEnd"/>
            <w:r w:rsidRPr="00ED392E">
              <w:rPr>
                <w:rFonts w:ascii="Calibri" w:hAnsi="Calibri" w:cs="Calibri"/>
                <w:sz w:val="20"/>
                <w:szCs w:val="20"/>
                <w:lang w:val="en-US"/>
              </w:rPr>
              <w:t>, age, social info)</w:t>
            </w:r>
          </w:p>
        </w:tc>
        <w:tc>
          <w:tcPr>
            <w:tcW w:w="4278" w:type="dxa"/>
          </w:tcPr>
          <w:p w14:paraId="53021F2D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054DA59B" w14:textId="77777777" w:rsidTr="00EE6FF7">
        <w:tc>
          <w:tcPr>
            <w:tcW w:w="5293" w:type="dxa"/>
          </w:tcPr>
          <w:p w14:paraId="3A327C62" w14:textId="25968308" w:rsidR="002D55D1" w:rsidRPr="00182380" w:rsidRDefault="008E2DF3" w:rsidP="00B84FA2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Geography?</w:t>
            </w:r>
          </w:p>
        </w:tc>
        <w:tc>
          <w:tcPr>
            <w:tcW w:w="4278" w:type="dxa"/>
          </w:tcPr>
          <w:p w14:paraId="3DDA9331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49AF89E2" w14:textId="77777777" w:rsidTr="00EE6FF7">
        <w:tc>
          <w:tcPr>
            <w:tcW w:w="5293" w:type="dxa"/>
          </w:tcPr>
          <w:p w14:paraId="0ED6E6E1" w14:textId="62DBB479" w:rsidR="002D55D1" w:rsidRPr="00182380" w:rsidRDefault="008E2DF3" w:rsidP="00644E8A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Which OS your application use?</w:t>
            </w:r>
          </w:p>
        </w:tc>
        <w:tc>
          <w:tcPr>
            <w:tcW w:w="4278" w:type="dxa"/>
          </w:tcPr>
          <w:p w14:paraId="656408B9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BB09DD" w:rsidRPr="00182380" w14:paraId="66A60B0E" w14:textId="77777777" w:rsidTr="00BB09DD">
        <w:trPr>
          <w:trHeight w:val="2158"/>
        </w:trPr>
        <w:tc>
          <w:tcPr>
            <w:tcW w:w="5293" w:type="dxa"/>
          </w:tcPr>
          <w:p w14:paraId="0AC3B551" w14:textId="110F8DCA" w:rsidR="00BB09DD" w:rsidRDefault="00BB09DD" w:rsidP="008E2DF3">
            <w:pPr>
              <w:pStyle w:val="a3"/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Previous version of application's stat</w:t>
            </w:r>
            <w:r w:rsidRPr="00756447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 xml:space="preserve">if it's not first): </w:t>
            </w:r>
            <w:r>
              <w:rPr>
                <w:rFonts w:asciiTheme="minorHAnsi" w:hAnsiTheme="minorHAnsi"/>
                <w:sz w:val="20"/>
                <w:szCs w:val="20"/>
              </w:rPr>
              <w:t>number of downloads</w:t>
            </w:r>
          </w:p>
          <w:p w14:paraId="6F6F8501" w14:textId="77777777" w:rsidR="00BB09DD" w:rsidRDefault="00BB09DD" w:rsidP="008E2DF3">
            <w:pPr>
              <w:pStyle w:val="a3"/>
              <w:spacing w:after="0"/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8E2DF3">
              <w:rPr>
                <w:rFonts w:asciiTheme="minorHAnsi" w:hAnsiTheme="minorHAnsi"/>
                <w:sz w:val="20"/>
                <w:szCs w:val="20"/>
              </w:rPr>
              <w:t>period of being in marketplace</w:t>
            </w:r>
          </w:p>
          <w:p w14:paraId="7D9D9E3D" w14:textId="244E5FBE" w:rsidR="00BB09DD" w:rsidRPr="004075EA" w:rsidRDefault="00BB09DD" w:rsidP="008E2DF3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8E2DF3">
              <w:rPr>
                <w:rFonts w:asciiTheme="minorHAnsi" w:hAnsiTheme="minorHAnsi" w:cs="Calibri"/>
                <w:sz w:val="20"/>
                <w:szCs w:val="20"/>
              </w:rPr>
              <w:t xml:space="preserve">conversion of loads per opens </w:t>
            </w:r>
            <w:r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8E2DF3">
              <w:rPr>
                <w:rFonts w:asciiTheme="minorHAnsi" w:hAnsiTheme="minorHAnsi" w:cs="Calibri"/>
                <w:sz w:val="20"/>
                <w:szCs w:val="20"/>
              </w:rPr>
              <w:t>app page</w:t>
            </w:r>
            <w:r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14:paraId="6E49736C" w14:textId="5470D15C" w:rsidR="00BB09DD" w:rsidRPr="004075EA" w:rsidRDefault="00BB09DD" w:rsidP="004075EA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traffik types</w:t>
            </w:r>
          </w:p>
        </w:tc>
        <w:tc>
          <w:tcPr>
            <w:tcW w:w="4278" w:type="dxa"/>
          </w:tcPr>
          <w:p w14:paraId="12DDEBA6" w14:textId="77777777" w:rsidR="00BB09DD" w:rsidRPr="00182380" w:rsidRDefault="00BB09DD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44136A5D" w14:textId="77777777" w:rsidTr="00EE6FF7">
        <w:tc>
          <w:tcPr>
            <w:tcW w:w="5293" w:type="dxa"/>
          </w:tcPr>
          <w:p w14:paraId="674FAAE5" w14:textId="444D6095" w:rsidR="002D55D1" w:rsidRPr="00630E9F" w:rsidRDefault="00630E9F" w:rsidP="00B84FA2">
            <w:pPr>
              <w:pStyle w:val="a3"/>
              <w:spacing w:after="0"/>
              <w:jc w:val="right"/>
            </w:pPr>
            <w:r>
              <w:t>Application/landing link</w:t>
            </w:r>
            <w:r w:rsidR="00B60E71">
              <w:t>?</w:t>
            </w:r>
          </w:p>
        </w:tc>
        <w:tc>
          <w:tcPr>
            <w:tcW w:w="4278" w:type="dxa"/>
          </w:tcPr>
          <w:p w14:paraId="765C0AB3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1AC064C5" w14:textId="77777777" w:rsidTr="00EE6FF7">
        <w:tc>
          <w:tcPr>
            <w:tcW w:w="5293" w:type="dxa"/>
          </w:tcPr>
          <w:p w14:paraId="40B4ECE1" w14:textId="77777777" w:rsidR="00B60E71" w:rsidRPr="00ED392E" w:rsidRDefault="00B60E71" w:rsidP="00B60E71">
            <w:pPr>
              <w:pStyle w:val="a3"/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ED392E">
              <w:rPr>
                <w:rFonts w:ascii="Calibri" w:hAnsi="Calibri" w:cs="Calibri"/>
                <w:lang w:val="en-US"/>
              </w:rPr>
              <w:t xml:space="preserve">What </w:t>
            </w:r>
            <w:r>
              <w:rPr>
                <w:rFonts w:ascii="Calibri" w:hAnsi="Calibri" w:cs="Calibri"/>
                <w:lang w:val="en-US"/>
              </w:rPr>
              <w:t xml:space="preserve">the </w:t>
            </w:r>
            <w:r w:rsidRPr="00ED392E">
              <w:rPr>
                <w:rFonts w:ascii="Calibri" w:hAnsi="Calibri" w:cs="Calibri"/>
                <w:lang w:val="en-US"/>
              </w:rPr>
              <w:t>price per Lead do you prefer?</w:t>
            </w:r>
          </w:p>
          <w:p w14:paraId="4ED0ECCB" w14:textId="77F04F39" w:rsidR="002D55D1" w:rsidRPr="00182380" w:rsidRDefault="00B60E71" w:rsidP="00B60E71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without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VAT tax</w:t>
            </w:r>
            <w:r w:rsidRPr="0018238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78" w:type="dxa"/>
          </w:tcPr>
          <w:p w14:paraId="40190422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737E8EB4" w14:textId="77777777" w:rsidTr="00EE6FF7">
        <w:tc>
          <w:tcPr>
            <w:tcW w:w="5293" w:type="dxa"/>
          </w:tcPr>
          <w:p w14:paraId="61E699EE" w14:textId="290CB2A5" w:rsidR="002D55D1" w:rsidRPr="00182380" w:rsidRDefault="00B60E71" w:rsidP="006E63E5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857AED">
              <w:rPr>
                <w:rFonts w:ascii="Calibri" w:hAnsi="Calibri" w:cs="Calibri"/>
                <w:lang w:val="en-US"/>
              </w:rPr>
              <w:t>What amount of Leads per Month do you prefer?</w:t>
            </w:r>
          </w:p>
        </w:tc>
        <w:tc>
          <w:tcPr>
            <w:tcW w:w="4278" w:type="dxa"/>
          </w:tcPr>
          <w:p w14:paraId="66AC1A6C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1C8F9019" w14:textId="77777777" w:rsidTr="00EE6FF7">
        <w:tc>
          <w:tcPr>
            <w:tcW w:w="5293" w:type="dxa"/>
          </w:tcPr>
          <w:p w14:paraId="593577B1" w14:textId="5ED59F4E" w:rsidR="002D55D1" w:rsidRPr="00182380" w:rsidRDefault="00B60E71" w:rsidP="006E63E5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Period of the campaign?</w:t>
            </w:r>
          </w:p>
        </w:tc>
        <w:tc>
          <w:tcPr>
            <w:tcW w:w="4278" w:type="dxa"/>
          </w:tcPr>
          <w:p w14:paraId="733D9525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14:paraId="1FD4F95A" w14:textId="77777777" w:rsidTr="00EE6FF7">
        <w:tc>
          <w:tcPr>
            <w:tcW w:w="5293" w:type="dxa"/>
          </w:tcPr>
          <w:p w14:paraId="4A97D909" w14:textId="607E0D6B" w:rsidR="002D55D1" w:rsidRPr="00182380" w:rsidRDefault="00B60E71" w:rsidP="006E63E5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ED392E">
              <w:rPr>
                <w:rFonts w:ascii="Calibri" w:hAnsi="Calibri" w:cs="Calibri"/>
                <w:lang w:val="en-US"/>
              </w:rPr>
              <w:t>When do you want to start?</w:t>
            </w:r>
          </w:p>
        </w:tc>
        <w:tc>
          <w:tcPr>
            <w:tcW w:w="4278" w:type="dxa"/>
          </w:tcPr>
          <w:p w14:paraId="3E6E12D3" w14:textId="77777777" w:rsidR="002D55D1" w:rsidRPr="00182380" w:rsidRDefault="002D55D1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F15F8" w:rsidRPr="00182380" w14:paraId="42C47F53" w14:textId="77777777" w:rsidTr="00EE6FF7">
        <w:tc>
          <w:tcPr>
            <w:tcW w:w="5293" w:type="dxa"/>
          </w:tcPr>
          <w:p w14:paraId="486EBD39" w14:textId="52028707" w:rsidR="002F15F8" w:rsidRPr="007E0F50" w:rsidRDefault="007E0F50" w:rsidP="006E63E5">
            <w:pPr>
              <w:pStyle w:val="a3"/>
              <w:spacing w:after="0"/>
              <w:jc w:val="right"/>
              <w:rPr>
                <w:lang w:val="en-US"/>
              </w:rPr>
            </w:pPr>
            <w:r>
              <w:rPr>
                <w:rFonts w:ascii="Calibri" w:hAnsi="Calibri" w:cs="Calibri"/>
              </w:rPr>
              <w:t xml:space="preserve">What tracking system </w:t>
            </w:r>
            <w:r>
              <w:rPr>
                <w:lang w:val="en-US"/>
              </w:rPr>
              <w:t>are you using?</w:t>
            </w:r>
          </w:p>
        </w:tc>
        <w:tc>
          <w:tcPr>
            <w:tcW w:w="4278" w:type="dxa"/>
          </w:tcPr>
          <w:p w14:paraId="5B5E1124" w14:textId="77777777" w:rsidR="002F15F8" w:rsidRPr="00182380" w:rsidRDefault="002F15F8" w:rsidP="00B84FA2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</w:tbl>
    <w:p w14:paraId="39295054" w14:textId="3EF1D598" w:rsidR="00665B26" w:rsidRPr="00665B26" w:rsidRDefault="00EE6FF7" w:rsidP="00D11FB3">
      <w:pPr>
        <w:pStyle w:val="a3"/>
        <w:spacing w:after="0"/>
      </w:pPr>
      <w:r>
        <w:br w:type="page"/>
      </w:r>
    </w:p>
    <w:p w14:paraId="74FED19A" w14:textId="600EF6AA" w:rsidR="00D11FB3" w:rsidRDefault="00164463" w:rsidP="00D11FB3">
      <w:pPr>
        <w:pStyle w:val="a3"/>
        <w:spacing w:after="0"/>
        <w:rPr>
          <w:rFonts w:ascii="Tahoma" w:hAnsi="Tahoma" w:cs="Tahoma"/>
          <w:b/>
          <w:sz w:val="28"/>
          <w:szCs w:val="28"/>
          <w:lang w:val="en-US"/>
        </w:rPr>
      </w:pPr>
      <w:bookmarkStart w:id="0" w:name="_GoBack"/>
      <w:r>
        <w:rPr>
          <w:noProof/>
          <w:lang w:val="en-US"/>
        </w:rPr>
        <w:lastRenderedPageBreak/>
        <w:drawing>
          <wp:anchor distT="0" distB="0" distL="114300" distR="114300" simplePos="0" relativeHeight="251665408" behindDoc="1" locked="0" layoutInCell="1" allowOverlap="1" wp14:anchorId="3919B51F" wp14:editId="68EDF772">
            <wp:simplePos x="0" y="0"/>
            <wp:positionH relativeFrom="column">
              <wp:posOffset>-1143000</wp:posOffset>
            </wp:positionH>
            <wp:positionV relativeFrom="paragraph">
              <wp:posOffset>-800100</wp:posOffset>
            </wp:positionV>
            <wp:extent cx="7631136" cy="10794365"/>
            <wp:effectExtent l="0" t="0" r="0" b="635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136" cy="107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6196B0D7" w14:textId="159F98C7" w:rsidR="00D11FB3" w:rsidRPr="005130E5" w:rsidRDefault="00D11FB3" w:rsidP="00D11FB3">
      <w:pPr>
        <w:pStyle w:val="a3"/>
        <w:spacing w:after="0"/>
        <w:rPr>
          <w:rFonts w:ascii="Tahoma" w:hAnsi="Tahoma" w:cs="Tahoma"/>
          <w:b/>
          <w:sz w:val="28"/>
          <w:szCs w:val="28"/>
        </w:rPr>
      </w:pPr>
      <w:r w:rsidRPr="005130E5">
        <w:rPr>
          <w:rFonts w:ascii="Tahoma" w:hAnsi="Tahoma" w:cs="Tahoma"/>
          <w:b/>
          <w:sz w:val="28"/>
          <w:szCs w:val="28"/>
          <w:lang w:val="en-US"/>
        </w:rPr>
        <w:t>CPAExchange</w:t>
      </w:r>
      <w:r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think</w:t>
      </w:r>
      <w:r>
        <w:rPr>
          <w:rFonts w:ascii="Tahoma" w:hAnsi="Tahoma" w:cs="Tahoma"/>
          <w:b/>
          <w:sz w:val="28"/>
          <w:szCs w:val="28"/>
          <w:lang w:val="en-US"/>
        </w:rPr>
        <w:t>s</w:t>
      </w:r>
      <w:r>
        <w:rPr>
          <w:rFonts w:ascii="Tahoma" w:hAnsi="Tahoma" w:cs="Tahoma"/>
          <w:b/>
          <w:sz w:val="28"/>
          <w:szCs w:val="28"/>
        </w:rPr>
        <w:t>:</w:t>
      </w:r>
    </w:p>
    <w:p w14:paraId="6D0B1473" w14:textId="77777777" w:rsidR="00D11FB3" w:rsidRPr="007F2A21" w:rsidRDefault="00D11FB3" w:rsidP="00D11FB3">
      <w:pPr>
        <w:pStyle w:val="a3"/>
        <w:numPr>
          <w:ilvl w:val="0"/>
          <w:numId w:val="3"/>
        </w:numPr>
        <w:spacing w:after="0"/>
        <w:rPr>
          <w:rFonts w:asciiTheme="minorHAnsi" w:hAnsiTheme="minorHAnsi"/>
          <w:sz w:val="22"/>
          <w:szCs w:val="22"/>
          <w:lang w:val="en-US"/>
        </w:rPr>
      </w:pPr>
      <w:r w:rsidRPr="007F2A21">
        <w:rPr>
          <w:rFonts w:asciiTheme="minorHAnsi" w:hAnsiTheme="minorHAnsi"/>
          <w:sz w:val="22"/>
          <w:szCs w:val="22"/>
          <w:lang w:val="en-US"/>
        </w:rPr>
        <w:t>Traffic, gained from prohibited sites by Russian laws, is invalid.</w:t>
      </w:r>
    </w:p>
    <w:p w14:paraId="5D1C72A4" w14:textId="16906BDF" w:rsidR="00D11FB3" w:rsidRPr="007F2A21" w:rsidRDefault="00D11FB3" w:rsidP="00D11FB3">
      <w:pPr>
        <w:pStyle w:val="a3"/>
        <w:numPr>
          <w:ilvl w:val="0"/>
          <w:numId w:val="3"/>
        </w:numPr>
        <w:spacing w:after="0"/>
        <w:rPr>
          <w:rFonts w:asciiTheme="minorHAnsi" w:hAnsiTheme="minorHAnsi"/>
          <w:lang w:val="en-US"/>
        </w:rPr>
      </w:pPr>
      <w:r w:rsidRPr="007F2A21">
        <w:rPr>
          <w:rFonts w:asciiTheme="minorHAnsi" w:hAnsiTheme="minorHAnsi"/>
          <w:lang w:val="en-US"/>
        </w:rPr>
        <w:t>Traffic, gained by hacks, exploites, etc. - prohibited</w:t>
      </w:r>
    </w:p>
    <w:p w14:paraId="2766E8F4" w14:textId="77777777" w:rsidR="00D11FB3" w:rsidRPr="00ED392E" w:rsidRDefault="00D11FB3" w:rsidP="00D11FB3">
      <w:pPr>
        <w:pStyle w:val="a3"/>
        <w:spacing w:after="0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hAnsi="Calibri"/>
          <w:sz w:val="22"/>
          <w:szCs w:val="22"/>
          <w:lang w:val="en-US"/>
        </w:rPr>
        <w:t>You can choose, what traffic you don't work with:</w:t>
      </w:r>
    </w:p>
    <w:p w14:paraId="32039748" w14:textId="77777777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color w:val="000000"/>
          <w:sz w:val="22"/>
          <w:szCs w:val="22"/>
          <w:lang w:val="en-US"/>
        </w:rPr>
        <w:t xml:space="preserve">- 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Yandex</w:t>
      </w:r>
      <w:r w:rsidRPr="00ED392E">
        <w:rPr>
          <w:rFonts w:ascii="Calibri" w:hAnsi="Calibri"/>
          <w:b/>
          <w:bCs/>
          <w:color w:val="000000"/>
          <w:sz w:val="22"/>
          <w:szCs w:val="22"/>
          <w:lang w:val="en-US"/>
        </w:rPr>
        <w:t>.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Direct</w:t>
      </w:r>
    </w:p>
    <w:p w14:paraId="4ECF794D" w14:textId="77777777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color w:val="000000"/>
          <w:sz w:val="22"/>
          <w:szCs w:val="22"/>
          <w:lang w:val="en-US"/>
        </w:rPr>
        <w:t xml:space="preserve">- 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Google</w:t>
      </w:r>
      <w:r w:rsidRPr="00ED392E">
        <w:rPr>
          <w:rFonts w:ascii="Calibri" w:hAnsi="Calibri"/>
          <w:b/>
          <w:bCs/>
          <w:color w:val="000000"/>
          <w:sz w:val="22"/>
          <w:szCs w:val="22"/>
          <w:lang w:val="en-US"/>
        </w:rPr>
        <w:t>.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Adwords</w:t>
      </w:r>
    </w:p>
    <w:p w14:paraId="086D5824" w14:textId="77777777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color w:val="000000"/>
          <w:sz w:val="22"/>
          <w:szCs w:val="22"/>
          <w:lang w:val="en-US"/>
        </w:rPr>
        <w:t xml:space="preserve">- 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SocialMedia</w:t>
      </w:r>
      <w:r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</w:t>
      </w:r>
      <w:r w:rsidRPr="00ED392E">
        <w:rPr>
          <w:rFonts w:ascii="Calibri" w:hAnsi="Calibri"/>
          <w:color w:val="000000"/>
          <w:sz w:val="22"/>
          <w:szCs w:val="22"/>
          <w:lang w:val="en-US"/>
        </w:rPr>
        <w:t>(choose one from offer/context/public adverts)</w:t>
      </w:r>
    </w:p>
    <w:p w14:paraId="65DB1665" w14:textId="77777777" w:rsidR="00D11FB3" w:rsidRDefault="00D11FB3" w:rsidP="00D11FB3">
      <w:pPr>
        <w:pStyle w:val="a3"/>
        <w:spacing w:after="0"/>
        <w:ind w:left="363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color w:val="000000"/>
          <w:sz w:val="22"/>
          <w:szCs w:val="22"/>
          <w:lang w:val="en-US"/>
        </w:rPr>
        <w:t xml:space="preserve">- 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Begun</w:t>
      </w:r>
    </w:p>
    <w:p w14:paraId="20F71F2C" w14:textId="77777777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r w:rsidRPr="00ED392E">
        <w:rPr>
          <w:rFonts w:ascii="Calibri" w:hAnsi="Calibri"/>
          <w:b/>
          <w:bCs/>
          <w:color w:val="000000"/>
          <w:sz w:val="22"/>
          <w:szCs w:val="22"/>
          <w:lang w:val="en-US"/>
        </w:rPr>
        <w:t>- Mobile adverts</w:t>
      </w:r>
    </w:p>
    <w:p w14:paraId="4373A5D6" w14:textId="77777777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color w:val="000000"/>
          <w:sz w:val="22"/>
          <w:szCs w:val="22"/>
          <w:lang w:val="en-US"/>
        </w:rPr>
        <w:t xml:space="preserve">- </w:t>
      </w:r>
      <w:r>
        <w:rPr>
          <w:rFonts w:ascii="Calibri" w:hAnsi="Calibri"/>
          <w:b/>
          <w:bCs/>
          <w:color w:val="000000"/>
          <w:sz w:val="22"/>
          <w:szCs w:val="22"/>
          <w:lang w:val="en-US"/>
        </w:rPr>
        <w:t>RTB-channel</w:t>
      </w:r>
    </w:p>
    <w:p w14:paraId="46ADEE30" w14:textId="77777777" w:rsidR="00D11FB3" w:rsidRPr="00ED392E" w:rsidRDefault="00D11FB3" w:rsidP="00D11FB3">
      <w:pPr>
        <w:pStyle w:val="a3"/>
        <w:spacing w:after="240"/>
        <w:ind w:left="363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color w:val="000000"/>
          <w:sz w:val="22"/>
          <w:szCs w:val="22"/>
          <w:lang w:val="en-US"/>
        </w:rPr>
        <w:t xml:space="preserve">- 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Incentivized</w:t>
      </w:r>
    </w:p>
    <w:p w14:paraId="19979369" w14:textId="77777777" w:rsidR="00D11FB3" w:rsidRPr="00ED392E" w:rsidRDefault="00D11FB3" w:rsidP="00D11FB3">
      <w:pPr>
        <w:pStyle w:val="a3"/>
        <w:spacing w:after="240"/>
        <w:ind w:left="363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color w:val="000000"/>
          <w:sz w:val="22"/>
          <w:szCs w:val="22"/>
          <w:lang w:val="en-US"/>
        </w:rPr>
        <w:t xml:space="preserve">- 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Redirect</w:t>
      </w:r>
    </w:p>
    <w:p w14:paraId="66FEF32A" w14:textId="7EBE0CD9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hAnsi="Calibri"/>
          <w:b/>
          <w:bCs/>
          <w:sz w:val="22"/>
          <w:szCs w:val="22"/>
          <w:lang w:val="en-US"/>
        </w:rPr>
        <w:t xml:space="preserve">- Legal e-mail adverts </w:t>
      </w:r>
      <w:r w:rsidRPr="008D0771">
        <w:rPr>
          <w:rFonts w:ascii="Calibri" w:hAnsi="Calibri"/>
          <w:bCs/>
          <w:sz w:val="22"/>
          <w:szCs w:val="22"/>
          <w:lang w:val="en-US"/>
        </w:rPr>
        <w:t>(only official, no spam)</w:t>
      </w:r>
    </w:p>
    <w:p w14:paraId="5DC39229" w14:textId="77777777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b/>
          <w:bCs/>
          <w:sz w:val="22"/>
          <w:szCs w:val="22"/>
          <w:lang w:val="en-US"/>
        </w:rPr>
        <w:t>- S</w:t>
      </w:r>
      <w:r w:rsidRPr="005130E5">
        <w:rPr>
          <w:rFonts w:ascii="Calibri" w:hAnsi="Calibri"/>
          <w:b/>
          <w:bCs/>
          <w:sz w:val="22"/>
          <w:szCs w:val="22"/>
          <w:lang w:val="en-US"/>
        </w:rPr>
        <w:t>ubscribe</w:t>
      </w:r>
      <w:r>
        <w:rPr>
          <w:rFonts w:ascii="Calibri" w:hAnsi="Calibri"/>
          <w:b/>
          <w:bCs/>
          <w:sz w:val="22"/>
          <w:szCs w:val="22"/>
          <w:lang w:val="en-US"/>
        </w:rPr>
        <w:t xml:space="preserve"> e-mails</w:t>
      </w:r>
      <w:r>
        <w:rPr>
          <w:b/>
          <w:bCs/>
          <w:sz w:val="22"/>
          <w:szCs w:val="22"/>
          <w:lang w:val="en-US"/>
        </w:rPr>
        <w:t xml:space="preserve"> </w:t>
      </w:r>
      <w:r w:rsidRPr="00ED392E">
        <w:rPr>
          <w:rFonts w:ascii="Calibri" w:hAnsi="Calibri"/>
          <w:sz w:val="22"/>
          <w:szCs w:val="22"/>
          <w:lang w:val="en-US"/>
        </w:rPr>
        <w:t>(only official, large base)</w:t>
      </w:r>
    </w:p>
    <w:p w14:paraId="32CB0B0F" w14:textId="77777777" w:rsidR="00D11FB3" w:rsidRPr="00ED392E" w:rsidRDefault="00D11FB3" w:rsidP="00D11FB3">
      <w:pPr>
        <w:pStyle w:val="a3"/>
        <w:spacing w:after="240"/>
        <w:ind w:left="363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hAnsi="Calibri"/>
          <w:b/>
          <w:bCs/>
          <w:sz w:val="22"/>
          <w:szCs w:val="22"/>
          <w:lang w:val="en-US"/>
        </w:rPr>
        <w:t>- Porn traffic</w:t>
      </w:r>
    </w:p>
    <w:p w14:paraId="327401F6" w14:textId="77777777" w:rsidR="00D11FB3" w:rsidRPr="00ED392E" w:rsidRDefault="00D11FB3" w:rsidP="00D11FB3">
      <w:pPr>
        <w:pStyle w:val="a3"/>
        <w:spacing w:after="240"/>
        <w:ind w:left="363"/>
        <w:rPr>
          <w:rFonts w:ascii="Calibri" w:hAnsi="Calibri"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sz w:val="22"/>
          <w:szCs w:val="22"/>
          <w:lang w:val="en-US"/>
        </w:rPr>
        <w:t xml:space="preserve">- </w:t>
      </w:r>
      <w:r w:rsidRPr="00ED392E">
        <w:rPr>
          <w:rFonts w:ascii="Calibri" w:hAnsi="Calibri"/>
          <w:b/>
          <w:bCs/>
          <w:sz w:val="22"/>
          <w:szCs w:val="22"/>
          <w:lang w:val="en-US"/>
        </w:rPr>
        <w:t>Game traffic</w:t>
      </w:r>
    </w:p>
    <w:p w14:paraId="277C0718" w14:textId="77777777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b/>
          <w:bCs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sz w:val="22"/>
          <w:szCs w:val="22"/>
          <w:lang w:val="en-US"/>
        </w:rPr>
        <w:t xml:space="preserve">- </w:t>
      </w:r>
      <w:r w:rsidRPr="00ED392E">
        <w:rPr>
          <w:rFonts w:ascii="Calibri" w:hAnsi="Calibri"/>
          <w:b/>
          <w:bCs/>
          <w:sz w:val="22"/>
          <w:szCs w:val="22"/>
          <w:lang w:val="en-US"/>
        </w:rPr>
        <w:t>Doorway traffic</w:t>
      </w:r>
    </w:p>
    <w:p w14:paraId="5C28FD8E" w14:textId="77777777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b/>
          <w:bCs/>
          <w:sz w:val="22"/>
          <w:szCs w:val="22"/>
          <w:lang w:val="en-US"/>
        </w:rPr>
      </w:pPr>
      <w:r w:rsidRPr="00ED392E">
        <w:rPr>
          <w:rFonts w:ascii="Calibri" w:eastAsia="MS Mincho" w:hAnsi="MS Mincho" w:cs="MS Mincho"/>
          <w:sz w:val="22"/>
          <w:szCs w:val="22"/>
          <w:lang w:val="en-US"/>
        </w:rPr>
        <w:t>-</w:t>
      </w:r>
      <w:r w:rsidRPr="00ED392E">
        <w:rPr>
          <w:rFonts w:ascii="Calibri" w:hAnsi="Calibri"/>
          <w:b/>
          <w:bCs/>
          <w:sz w:val="22"/>
          <w:szCs w:val="22"/>
          <w:lang w:val="en-US"/>
        </w:rPr>
        <w:t xml:space="preserve"> Cashback</w:t>
      </w:r>
    </w:p>
    <w:p w14:paraId="2B94289F" w14:textId="77777777" w:rsidR="00D11FB3" w:rsidRPr="00ED392E" w:rsidRDefault="00D11FB3" w:rsidP="00D11FB3">
      <w:pPr>
        <w:pStyle w:val="a3"/>
        <w:spacing w:after="0"/>
        <w:ind w:left="363"/>
        <w:rPr>
          <w:rFonts w:ascii="Calibri" w:hAnsi="Calibri"/>
          <w:sz w:val="22"/>
          <w:szCs w:val="22"/>
          <w:lang w:val="en-US"/>
        </w:rPr>
      </w:pPr>
    </w:p>
    <w:p w14:paraId="6DE73526" w14:textId="77777777" w:rsidR="00D11FB3" w:rsidRPr="007F2A21" w:rsidRDefault="00D11FB3" w:rsidP="00D11FB3">
      <w:pPr>
        <w:pStyle w:val="a3"/>
        <w:spacing w:after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Its important if you use many targetings the price will be growing up.</w:t>
      </w:r>
    </w:p>
    <w:p w14:paraId="00FB7079" w14:textId="5A5A7564" w:rsidR="00665B26" w:rsidRPr="00665B26" w:rsidRDefault="00665B26" w:rsidP="00665B26">
      <w:pPr>
        <w:pStyle w:val="a4"/>
      </w:pPr>
    </w:p>
    <w:p w14:paraId="49169026" w14:textId="77777777" w:rsidR="00665B26" w:rsidRPr="00665B26" w:rsidRDefault="00665B26" w:rsidP="00665B26">
      <w:pPr>
        <w:pStyle w:val="a4"/>
      </w:pPr>
    </w:p>
    <w:p w14:paraId="01A4D282" w14:textId="77777777" w:rsidR="00EE6FF7" w:rsidRDefault="00EE6FF7"/>
    <w:p w14:paraId="2B2C75DB" w14:textId="77777777" w:rsidR="002D55D1" w:rsidRPr="004075EA" w:rsidRDefault="002D55D1" w:rsidP="004075EA"/>
    <w:sectPr w:rsidR="002D55D1" w:rsidRPr="004075EA" w:rsidSect="00A7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2083"/>
    <w:multiLevelType w:val="multilevel"/>
    <w:tmpl w:val="15C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5E4A42"/>
    <w:multiLevelType w:val="hybridMultilevel"/>
    <w:tmpl w:val="2122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B0B8D"/>
    <w:multiLevelType w:val="hybridMultilevel"/>
    <w:tmpl w:val="9A2A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EE"/>
    <w:rsid w:val="00015167"/>
    <w:rsid w:val="001446D0"/>
    <w:rsid w:val="00164463"/>
    <w:rsid w:val="00247CF4"/>
    <w:rsid w:val="002802A4"/>
    <w:rsid w:val="002D55D1"/>
    <w:rsid w:val="002F15F8"/>
    <w:rsid w:val="003D1101"/>
    <w:rsid w:val="004075EA"/>
    <w:rsid w:val="004D7F84"/>
    <w:rsid w:val="005B4377"/>
    <w:rsid w:val="00600548"/>
    <w:rsid w:val="006176CC"/>
    <w:rsid w:val="00630E9F"/>
    <w:rsid w:val="00644E8A"/>
    <w:rsid w:val="00665B26"/>
    <w:rsid w:val="006E63E5"/>
    <w:rsid w:val="00756447"/>
    <w:rsid w:val="007E0F50"/>
    <w:rsid w:val="00833F7F"/>
    <w:rsid w:val="00835BCD"/>
    <w:rsid w:val="008615EE"/>
    <w:rsid w:val="008E2DF3"/>
    <w:rsid w:val="00A769D5"/>
    <w:rsid w:val="00B60E71"/>
    <w:rsid w:val="00B830EF"/>
    <w:rsid w:val="00B84FA2"/>
    <w:rsid w:val="00BB09DD"/>
    <w:rsid w:val="00BC4123"/>
    <w:rsid w:val="00CC1C83"/>
    <w:rsid w:val="00D11FB3"/>
    <w:rsid w:val="00EE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C3D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5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43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5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4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.ORIONIS\Desktop\&#1041;&#1088;&#1080;&#1092;%20&#1076;&#1083;&#1103;%20&#1087;&#1086;&#1076;&#1075;&#1086;&#1090;&#1086;&#1074;&#1082;&#1080;%20&#1082;&#1086;&#1084;&#1084;&#1077;&#1088;&#1095;&#1077;&#1089;&#1082;&#1086;&#1075;&#1086;%20&#1087;&#1088;&#1077;&#1076;&#1083;&#1086;&#1078;&#1077;&#1085;&#1080;&#1103;%20&#1087;&#1086;%20&#1087;&#1088;&#1086;&#1074;&#1077;&#1076;&#1077;&#1085;&#1080;&#1102;%20&#1088;&#1077;&#1082;&#1083;&#1072;&#1084;&#1085;&#1086;&#1081;%20&#1082;&#1072;&#1084;&#1087;&#1072;&#1085;&#1080;&#1080;%20&#1074;%20CPAExchang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CB710B-2376-F04D-A871-26FC4EF0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\Users\erin.ORIONIS\Desktop\Бриф для подготовки коммерческого предложения по проведению рекламной кампании в CPAExchange.dotx</Template>
  <TotalTime>4</TotalTime>
  <Pages>2</Pages>
  <Words>205</Words>
  <Characters>1172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kornilova</dc:creator>
  <cp:lastModifiedBy>Ilya Lukiyankin</cp:lastModifiedBy>
  <cp:revision>3</cp:revision>
  <cp:lastPrinted>2013-01-21T13:01:00Z</cp:lastPrinted>
  <dcterms:created xsi:type="dcterms:W3CDTF">2014-08-18T05:39:00Z</dcterms:created>
  <dcterms:modified xsi:type="dcterms:W3CDTF">2014-08-21T06:31:00Z</dcterms:modified>
</cp:coreProperties>
</file>